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F227" w14:textId="77777777" w:rsidR="00AC65CF" w:rsidRPr="00AC65CF" w:rsidRDefault="006B393A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1FD42" wp14:editId="291D9489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3CA93" w14:textId="77777777" w:rsidR="006A7AAF" w:rsidRDefault="006A7AAF">
                            <w:r w:rsidRPr="009A412A">
                              <w:object w:dxaOrig="2580" w:dyaOrig="2520" w14:anchorId="13D751C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533794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1FD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14:paraId="7DC3CA93" w14:textId="77777777" w:rsidR="006A7AAF" w:rsidRDefault="006A7AAF">
                      <w:r w:rsidRPr="009A412A">
                        <w:object w:dxaOrig="2580" w:dyaOrig="2520" w14:anchorId="13D751C6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53379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81127" wp14:editId="7216E6A6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3C987" w14:textId="77777777"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81127"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14:paraId="29A3C987" w14:textId="77777777"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212BEF">
        <w:rPr>
          <w:rFonts w:ascii="Arial" w:hAnsi="Arial" w:cs="Arial"/>
          <w:sz w:val="36"/>
          <w:szCs w:val="36"/>
        </w:rPr>
        <w:t xml:space="preserve"> FOOTBALL</w:t>
      </w:r>
      <w:r w:rsidR="00F935BA">
        <w:rPr>
          <w:rFonts w:ascii="Arial" w:hAnsi="Arial" w:cs="Arial"/>
          <w:sz w:val="36"/>
          <w:szCs w:val="36"/>
        </w:rPr>
        <w:t xml:space="preserve"> SHOOTING GAMES</w:t>
      </w:r>
      <w:r w:rsidR="00212BEF">
        <w:rPr>
          <w:rFonts w:ascii="Arial" w:hAnsi="Arial" w:cs="Arial"/>
          <w:sz w:val="36"/>
          <w:szCs w:val="36"/>
        </w:rPr>
        <w:t xml:space="preserve">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14:paraId="7457C505" w14:textId="77777777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B1CE0F" w14:textId="77777777"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3AF415" w14:textId="77777777"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5B2B348" w14:textId="77777777"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9488FB" w14:textId="77777777" w:rsidR="00070280" w:rsidRDefault="0094445F" w:rsidP="00B910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14:paraId="63A5703A" w14:textId="77777777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2E47BA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28E9A" w14:textId="42B3C586" w:rsidR="005076C4" w:rsidRPr="00CC350D" w:rsidRDefault="00372EC3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7"/>
            <w:bookmarkStart w:id="1" w:name="OLE_LINK8"/>
            <w:r>
              <w:rPr>
                <w:rFonts w:ascii="Arial" w:hAnsi="Arial" w:cs="Arial"/>
                <w:sz w:val="18"/>
              </w:rPr>
              <w:t xml:space="preserve">Setting up and operation of </w:t>
            </w:r>
            <w:bookmarkEnd w:id="0"/>
            <w:bookmarkEnd w:id="1"/>
            <w:r w:rsidR="001332BC">
              <w:rPr>
                <w:rFonts w:ascii="Arial" w:hAnsi="Arial" w:cs="Arial"/>
                <w:sz w:val="18"/>
              </w:rPr>
              <w:t>Nerf Battle Zone</w:t>
            </w:r>
          </w:p>
        </w:tc>
      </w:tr>
      <w:tr w:rsidR="005076C4" w14:paraId="28B3B6F7" w14:textId="77777777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CF4972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41753B" w14:textId="77777777"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Minor injuries, </w:t>
            </w:r>
          </w:p>
          <w:p w14:paraId="453B119B" w14:textId="77777777"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Slips/ trips/ and falls, </w:t>
            </w:r>
          </w:p>
          <w:p w14:paraId="061F317E" w14:textId="32A66188"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Being </w:t>
            </w:r>
            <w:r w:rsidR="001332BC">
              <w:rPr>
                <w:rFonts w:ascii="Arial" w:hAnsi="Arial" w:cs="Arial"/>
                <w:sz w:val="18"/>
              </w:rPr>
              <w:t>shot by guns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09554E91" w14:textId="77777777" w:rsidR="0094445F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Unauthorised access by spectators</w:t>
            </w:r>
          </w:p>
        </w:tc>
      </w:tr>
      <w:tr w:rsidR="005076C4" w14:paraId="4E9C64AD" w14:textId="77777777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7EF49B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A8DBD" w14:textId="77777777" w:rsidR="005076C4" w:rsidRDefault="00FE1011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People</w:t>
            </w:r>
            <w:r w:rsidR="00372EC3">
              <w:rPr>
                <w:rFonts w:ascii="Arial" w:hAnsi="Arial" w:cs="Arial"/>
                <w:sz w:val="18"/>
              </w:rPr>
              <w:t>, Weather</w:t>
            </w:r>
          </w:p>
        </w:tc>
      </w:tr>
      <w:tr w:rsidR="005076C4" w14:paraId="12BFC4DF" w14:textId="77777777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F1298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093195" w14:textId="77777777" w:rsidR="005076C4" w:rsidRDefault="00C6664B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staff, participants, spectators</w:t>
            </w:r>
          </w:p>
        </w:tc>
      </w:tr>
      <w:tr w:rsidR="00AC65CF" w14:paraId="54DB8F2F" w14:textId="77777777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06B24" w14:textId="77777777"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4B2389" w14:textId="77777777" w:rsidR="00AC65CF" w:rsidRDefault="00755C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Dates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2858" w14:textId="77777777"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14:paraId="51B0613A" w14:textId="77777777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14:paraId="0610E867" w14:textId="77777777"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14:paraId="4EC48A11" w14:textId="77777777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68ED58B" w14:textId="77777777"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14:paraId="60A32FC7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14:paraId="6F6CCFEA" w14:textId="77777777"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14:paraId="3C71300E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14:paraId="5D4D603A" w14:textId="77777777"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C71746C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14:paraId="278C4DE5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14:paraId="4C950B01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0CD403C7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14:paraId="3CA197AD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14:paraId="1E448C09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14:paraId="46BCF3FC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14:paraId="59E8E5A9" w14:textId="77777777"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BF5970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14:paraId="05D6FDC0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14:paraId="23D15CFC" w14:textId="77777777"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14:paraId="31E8E5CC" w14:textId="77777777"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14:paraId="210FF239" w14:textId="77777777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64F1888A" w14:textId="77777777"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14:paraId="638A3519" w14:textId="77777777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7BCC313F" w14:textId="71CD2FCE"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1332BC">
              <w:rPr>
                <w:rFonts w:ascii="Arial" w:hAnsi="Arial"/>
                <w:b/>
                <w:i/>
                <w:sz w:val="22"/>
                <w:szCs w:val="22"/>
              </w:rPr>
              <w:t>0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1332BC">
              <w:rPr>
                <w:rFonts w:ascii="Arial" w:hAnsi="Arial"/>
                <w:b/>
                <w:i/>
                <w:sz w:val="22"/>
                <w:szCs w:val="22"/>
              </w:rPr>
              <w:t>1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1332BC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0</w:t>
            </w:r>
          </w:p>
        </w:tc>
      </w:tr>
      <w:tr w:rsidR="0034112D" w:rsidRPr="00485158" w14:paraId="226084ED" w14:textId="77777777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D99F" w14:textId="0839C329" w:rsidR="0034112D" w:rsidRPr="00485158" w:rsidRDefault="0034112D" w:rsidP="00C833D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C833DB">
              <w:rPr>
                <w:rFonts w:ascii="Arial" w:hAnsi="Arial"/>
                <w:i/>
                <w:sz w:val="18"/>
                <w:szCs w:val="18"/>
              </w:rPr>
              <w:t>LOW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</w:t>
            </w:r>
            <w:r w:rsidR="001332BC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C833DB">
              <w:rPr>
                <w:rFonts w:ascii="Arial" w:hAnsi="Arial"/>
                <w:b/>
                <w:i/>
                <w:sz w:val="18"/>
                <w:szCs w:val="18"/>
              </w:rPr>
              <w:t>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14:paraId="04A80127" w14:textId="77777777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6BD83B9B" w14:textId="77777777"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14:paraId="61739C66" w14:textId="77777777"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2B43CEE5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64F8DD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AC0FAD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E22E12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0E5AA9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B8AB15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882C7B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11F5228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9FC2E5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04700E" w14:textId="77777777"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324BB103" w14:textId="77777777"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14:paraId="1CD29775" w14:textId="77777777"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Ar</w:t>
            </w:r>
            <w:r w:rsidR="006B393A">
              <w:rPr>
                <w:rFonts w:ascii="Arial" w:hAnsi="Arial" w:cs="Arial"/>
                <w:sz w:val="18"/>
                <w:szCs w:val="18"/>
              </w:rPr>
              <w:t>ena to be set up first on grass,</w:t>
            </w:r>
            <w:r w:rsidRPr="00C833DB">
              <w:rPr>
                <w:rFonts w:ascii="Arial" w:hAnsi="Arial" w:cs="Arial"/>
                <w:sz w:val="18"/>
                <w:szCs w:val="18"/>
              </w:rPr>
              <w:t xml:space="preserve"> if this item is to be placed inside or on concrete the client is to supply an arena, to avoid spectators getting too close to avoid a risk element.</w:t>
            </w:r>
          </w:p>
          <w:p w14:paraId="56093566" w14:textId="77777777"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Supervision to monitor the spectators to ensure no unauthorised access take place</w:t>
            </w:r>
          </w:p>
          <w:p w14:paraId="3A52785A" w14:textId="77777777"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Item to be supervised by hirer at all times or a member of Funday’s team if agreed.</w:t>
            </w:r>
          </w:p>
          <w:p w14:paraId="08DFD690" w14:textId="77777777"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A queue line must be adhered to outside of the entrance gate to the arena.</w:t>
            </w:r>
          </w:p>
          <w:p w14:paraId="0E36F8D4" w14:textId="77777777" w:rsidR="00C833DB" w:rsidRPr="00C833DB" w:rsidRDefault="006B393A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more than 2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 participants are to be in the arena at any one time.</w:t>
            </w:r>
          </w:p>
          <w:p w14:paraId="5C6EAB64" w14:textId="614C1937" w:rsidR="00C833DB" w:rsidRPr="00C833DB" w:rsidRDefault="006B393A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="001332BC">
              <w:rPr>
                <w:rFonts w:ascii="Arial" w:hAnsi="Arial" w:cs="Arial"/>
                <w:sz w:val="18"/>
                <w:szCs w:val="18"/>
              </w:rPr>
              <w:t>guns</w:t>
            </w:r>
            <w:r>
              <w:rPr>
                <w:rFonts w:ascii="Arial" w:hAnsi="Arial" w:cs="Arial"/>
                <w:sz w:val="18"/>
                <w:szCs w:val="18"/>
              </w:rPr>
              <w:t xml:space="preserve"> supplied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on the arena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B1F578" w14:textId="7329CEF4"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 xml:space="preserve">Any participant </w:t>
            </w:r>
            <w:r w:rsidR="001332BC">
              <w:rPr>
                <w:rFonts w:ascii="Arial" w:hAnsi="Arial" w:cs="Arial"/>
                <w:sz w:val="18"/>
                <w:szCs w:val="18"/>
              </w:rPr>
              <w:t xml:space="preserve">shooting anywhere outside the </w:t>
            </w:r>
            <w:r w:rsidRPr="009825D4">
              <w:rPr>
                <w:rFonts w:ascii="Arial" w:hAnsi="Arial" w:cs="Arial"/>
                <w:sz w:val="18"/>
                <w:szCs w:val="18"/>
              </w:rPr>
              <w:t xml:space="preserve">area </w:t>
            </w:r>
            <w:r w:rsidR="001332BC">
              <w:rPr>
                <w:rFonts w:ascii="Arial" w:hAnsi="Arial" w:cs="Arial"/>
                <w:sz w:val="18"/>
                <w:szCs w:val="18"/>
              </w:rPr>
              <w:t xml:space="preserve">will be removed </w:t>
            </w:r>
            <w:r w:rsidRPr="009825D4">
              <w:rPr>
                <w:rFonts w:ascii="Arial" w:hAnsi="Arial" w:cs="Arial"/>
                <w:sz w:val="18"/>
                <w:szCs w:val="18"/>
              </w:rPr>
              <w:t>as they pose a risk to others.</w:t>
            </w:r>
          </w:p>
          <w:p w14:paraId="7222C3C6" w14:textId="77777777"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Participants are to stand clea</w:t>
            </w:r>
            <w:r w:rsidR="006B393A">
              <w:rPr>
                <w:rFonts w:ascii="Arial" w:hAnsi="Arial" w:cs="Arial"/>
                <w:sz w:val="18"/>
                <w:szCs w:val="18"/>
              </w:rPr>
              <w:t>r of the current person Playing</w:t>
            </w:r>
          </w:p>
          <w:p w14:paraId="3ABD7233" w14:textId="77777777"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All Funday staff are to be briefed on the risk assessments for the event procedures.</w:t>
            </w:r>
          </w:p>
          <w:p w14:paraId="10D2DE54" w14:textId="77777777"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14:paraId="3B9F1691" w14:textId="77777777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40F755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D3A44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4A9119FF" w14:textId="77777777"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14:paraId="43BDBB6C" w14:textId="77777777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14:paraId="613184BA" w14:textId="77777777"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C833DB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C833DB">
              <w:rPr>
                <w:rFonts w:ascii="Arial" w:hAnsi="Arial"/>
                <w:b/>
                <w:bCs/>
                <w:i/>
                <w:sz w:val="22"/>
              </w:rPr>
              <w:t>3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C833DB">
              <w:rPr>
                <w:rFonts w:ascii="Arial" w:hAnsi="Arial"/>
                <w:b/>
                <w:bCs/>
                <w:i/>
                <w:sz w:val="22"/>
                <w:u w:val="single"/>
              </w:rPr>
              <w:t>6</w:t>
            </w:r>
          </w:p>
        </w:tc>
      </w:tr>
      <w:tr w:rsidR="005076C4" w14:paraId="1AA53C92" w14:textId="77777777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0CBEEA1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A8E92DF" w14:textId="77777777"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14:paraId="11F3A463" w14:textId="77777777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011726C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85F7AB7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14:paraId="5F0247A7" w14:textId="77777777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F61EA4" w14:textId="77777777"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14:paraId="7EC8BAC0" w14:textId="77777777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3B5D8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E41A0D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C844DB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611F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14:paraId="75B14571" w14:textId="77777777"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E88D" w14:textId="77777777" w:rsidR="00462BBE" w:rsidRDefault="00462BBE" w:rsidP="001D52D1">
      <w:r>
        <w:separator/>
      </w:r>
    </w:p>
  </w:endnote>
  <w:endnote w:type="continuationSeparator" w:id="0">
    <w:p w14:paraId="7900E37D" w14:textId="77777777" w:rsidR="00462BBE" w:rsidRDefault="00462BBE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0BA8" w14:textId="77777777" w:rsidR="00462BBE" w:rsidRDefault="00462BBE" w:rsidP="001D52D1">
      <w:r>
        <w:separator/>
      </w:r>
    </w:p>
  </w:footnote>
  <w:footnote w:type="continuationSeparator" w:id="0">
    <w:p w14:paraId="728C7EAE" w14:textId="77777777" w:rsidR="00462BBE" w:rsidRDefault="00462BBE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3404" w14:textId="77777777"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D45DB"/>
    <w:multiLevelType w:val="hybridMultilevel"/>
    <w:tmpl w:val="47DA0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E7561"/>
    <w:multiLevelType w:val="hybridMultilevel"/>
    <w:tmpl w:val="B53EA81C"/>
    <w:lvl w:ilvl="0" w:tplc="08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220899">
    <w:abstractNumId w:val="6"/>
  </w:num>
  <w:num w:numId="2" w16cid:durableId="549221925">
    <w:abstractNumId w:val="11"/>
  </w:num>
  <w:num w:numId="3" w16cid:durableId="1527907794">
    <w:abstractNumId w:val="10"/>
  </w:num>
  <w:num w:numId="4" w16cid:durableId="478619872">
    <w:abstractNumId w:val="0"/>
  </w:num>
  <w:num w:numId="5" w16cid:durableId="2135563906">
    <w:abstractNumId w:val="7"/>
  </w:num>
  <w:num w:numId="6" w16cid:durableId="163327112">
    <w:abstractNumId w:val="1"/>
  </w:num>
  <w:num w:numId="7" w16cid:durableId="2058698748">
    <w:abstractNumId w:val="4"/>
  </w:num>
  <w:num w:numId="8" w16cid:durableId="40177812">
    <w:abstractNumId w:val="12"/>
  </w:num>
  <w:num w:numId="9" w16cid:durableId="697311602">
    <w:abstractNumId w:val="5"/>
  </w:num>
  <w:num w:numId="10" w16cid:durableId="806775057">
    <w:abstractNumId w:val="9"/>
  </w:num>
  <w:num w:numId="11" w16cid:durableId="2025015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97195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0665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332BC"/>
    <w:rsid w:val="00174965"/>
    <w:rsid w:val="001829AC"/>
    <w:rsid w:val="001D52D1"/>
    <w:rsid w:val="002008E9"/>
    <w:rsid w:val="00212BEF"/>
    <w:rsid w:val="002A2019"/>
    <w:rsid w:val="002A6358"/>
    <w:rsid w:val="0034112D"/>
    <w:rsid w:val="00372EC3"/>
    <w:rsid w:val="003B2588"/>
    <w:rsid w:val="003E1DA7"/>
    <w:rsid w:val="003F2170"/>
    <w:rsid w:val="00462BBE"/>
    <w:rsid w:val="00467470"/>
    <w:rsid w:val="00485158"/>
    <w:rsid w:val="004A2CF7"/>
    <w:rsid w:val="004B25EA"/>
    <w:rsid w:val="005076C4"/>
    <w:rsid w:val="00536A9A"/>
    <w:rsid w:val="005448B3"/>
    <w:rsid w:val="005466C5"/>
    <w:rsid w:val="005A12E2"/>
    <w:rsid w:val="005C51A2"/>
    <w:rsid w:val="005E7675"/>
    <w:rsid w:val="006352FF"/>
    <w:rsid w:val="00643F78"/>
    <w:rsid w:val="00687E11"/>
    <w:rsid w:val="006A7AAF"/>
    <w:rsid w:val="006B393A"/>
    <w:rsid w:val="00755C8F"/>
    <w:rsid w:val="0078726A"/>
    <w:rsid w:val="007A3A1B"/>
    <w:rsid w:val="007B044A"/>
    <w:rsid w:val="00822969"/>
    <w:rsid w:val="00880C91"/>
    <w:rsid w:val="0088779C"/>
    <w:rsid w:val="0094445F"/>
    <w:rsid w:val="009825D4"/>
    <w:rsid w:val="009A412A"/>
    <w:rsid w:val="009D7059"/>
    <w:rsid w:val="00A05953"/>
    <w:rsid w:val="00AC65CF"/>
    <w:rsid w:val="00B910E2"/>
    <w:rsid w:val="00BB11C3"/>
    <w:rsid w:val="00BB3DD6"/>
    <w:rsid w:val="00C02358"/>
    <w:rsid w:val="00C6664B"/>
    <w:rsid w:val="00C74D5B"/>
    <w:rsid w:val="00C833DB"/>
    <w:rsid w:val="00C944F0"/>
    <w:rsid w:val="00CC350D"/>
    <w:rsid w:val="00D1608C"/>
    <w:rsid w:val="00D2445D"/>
    <w:rsid w:val="00D44DE1"/>
    <w:rsid w:val="00D727AC"/>
    <w:rsid w:val="00DE6772"/>
    <w:rsid w:val="00EF0DC0"/>
    <w:rsid w:val="00F2045D"/>
    <w:rsid w:val="00F83A75"/>
    <w:rsid w:val="00F935BA"/>
    <w:rsid w:val="00F96ED4"/>
    <w:rsid w:val="00FD7132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E7B2D"/>
  <w15:docId w15:val="{6B086178-3755-4FB6-9C5C-AD79FD7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9CFA-4B1F-4F52-B026-767A1CE3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2</cp:revision>
  <cp:lastPrinted>2001-11-20T12:32:00Z</cp:lastPrinted>
  <dcterms:created xsi:type="dcterms:W3CDTF">2023-02-10T11:30:00Z</dcterms:created>
  <dcterms:modified xsi:type="dcterms:W3CDTF">2023-02-10T11:30:00Z</dcterms:modified>
</cp:coreProperties>
</file>